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7BB90" w14:textId="3007A1C2" w:rsidR="009A43A6" w:rsidRPr="009A43A6" w:rsidRDefault="00D3668B" w:rsidP="009A43A6">
      <w:pPr>
        <w:rPr>
          <w:sz w:val="24"/>
          <w:szCs w:val="24"/>
          <w:lang w:val="fr-BE" w:eastAsia="fr-BE"/>
        </w:rPr>
      </w:pPr>
      <w:r>
        <w:rPr>
          <w:noProof/>
          <w:sz w:val="24"/>
          <w:szCs w:val="24"/>
          <w:lang w:val="fr-BE" w:eastAsia="fr-BE"/>
        </w:rPr>
        <w:drawing>
          <wp:inline distT="0" distB="0" distL="0" distR="0" wp14:anchorId="2FD54B45" wp14:editId="65741132">
            <wp:extent cx="3045181" cy="1341783"/>
            <wp:effectExtent l="0" t="0" r="3175" b="0"/>
            <wp:docPr id="1226369472" name="Image 1" descr="Une image contenant Police, logo, Graphique, typographi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369472" name="Image 1" descr="Une image contenant Police, logo, Graphique, typographie&#10;&#10;Le contenu généré par l’IA peut êtr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591" cy="135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AF36A" w14:textId="77777777" w:rsidR="00C3508B" w:rsidRDefault="00C3508B">
      <w:pPr>
        <w:pStyle w:val="En-tte"/>
        <w:tabs>
          <w:tab w:val="clear" w:pos="4536"/>
          <w:tab w:val="clear" w:pos="9072"/>
        </w:tabs>
      </w:pPr>
    </w:p>
    <w:p w14:paraId="2865132C" w14:textId="77777777" w:rsidR="00C70897" w:rsidRDefault="00C70897" w:rsidP="00C70897">
      <w:pPr>
        <w:rPr>
          <w:sz w:val="24"/>
          <w:szCs w:val="24"/>
        </w:rPr>
      </w:pPr>
      <w:r w:rsidRPr="00CE78E8">
        <w:rPr>
          <w:sz w:val="24"/>
          <w:szCs w:val="24"/>
        </w:rPr>
        <w:t>Formulaire de souscription de parts sociales dans la coopérative à responsabilité limitée ABC TREMPLIN Coop (ABCTC).</w:t>
      </w:r>
    </w:p>
    <w:p w14:paraId="489D390E" w14:textId="77777777" w:rsidR="00C70897" w:rsidRDefault="00C70897" w:rsidP="00C70897">
      <w:pPr>
        <w:rPr>
          <w:sz w:val="24"/>
          <w:szCs w:val="24"/>
        </w:rPr>
      </w:pPr>
    </w:p>
    <w:p w14:paraId="52A29F28" w14:textId="77777777" w:rsidR="00C70897" w:rsidRDefault="00C70897" w:rsidP="00C70897">
      <w:pPr>
        <w:jc w:val="center"/>
        <w:rPr>
          <w:b/>
          <w:sz w:val="24"/>
          <w:szCs w:val="24"/>
        </w:rPr>
      </w:pPr>
      <w:r w:rsidRPr="008661FD">
        <w:rPr>
          <w:b/>
          <w:sz w:val="24"/>
          <w:szCs w:val="24"/>
        </w:rPr>
        <w:t xml:space="preserve">Demande de souscription </w:t>
      </w:r>
      <w:r>
        <w:rPr>
          <w:b/>
          <w:sz w:val="24"/>
          <w:szCs w:val="24"/>
        </w:rPr>
        <w:t>de part C</w:t>
      </w:r>
    </w:p>
    <w:p w14:paraId="43C0AFE7" w14:textId="77777777" w:rsidR="00C70897" w:rsidRDefault="00C70897" w:rsidP="00C708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Partenaire</w:t>
      </w:r>
      <w:r w:rsidRPr="008661FD">
        <w:rPr>
          <w:b/>
          <w:sz w:val="24"/>
          <w:szCs w:val="24"/>
        </w:rPr>
        <w:t>.</w:t>
      </w:r>
    </w:p>
    <w:p w14:paraId="5228F9BF" w14:textId="77777777" w:rsidR="00C70897" w:rsidRPr="00300142" w:rsidRDefault="00C70897" w:rsidP="00C70897">
      <w:pPr>
        <w:rPr>
          <w:bCs/>
          <w:i/>
          <w:iCs/>
          <w:sz w:val="24"/>
          <w:szCs w:val="24"/>
        </w:rPr>
      </w:pPr>
      <w:r w:rsidRPr="00300142">
        <w:rPr>
          <w:bCs/>
          <w:i/>
          <w:iCs/>
          <w:sz w:val="24"/>
          <w:szCs w:val="24"/>
        </w:rPr>
        <w:t>Personnes morales ou associations de fait qui veulent en tant que partie prenante au projet intégrer celui-ci en son cœur.</w:t>
      </w:r>
    </w:p>
    <w:p w14:paraId="09020382" w14:textId="77777777" w:rsidR="00C70897" w:rsidRPr="00CE78E8" w:rsidRDefault="00C70897" w:rsidP="00C70897">
      <w:pPr>
        <w:rPr>
          <w:sz w:val="24"/>
          <w:szCs w:val="24"/>
        </w:rPr>
      </w:pPr>
    </w:p>
    <w:p w14:paraId="2D4D5404" w14:textId="77777777" w:rsidR="00C70897" w:rsidRPr="00CE78E8" w:rsidRDefault="00C70897" w:rsidP="00C70897">
      <w:pPr>
        <w:rPr>
          <w:sz w:val="24"/>
          <w:szCs w:val="24"/>
        </w:rPr>
      </w:pPr>
    </w:p>
    <w:p w14:paraId="0A9CE35D" w14:textId="0DA1E5B4" w:rsidR="00C70897" w:rsidRPr="00CE78E8" w:rsidRDefault="00C70897" w:rsidP="00C70897">
      <w:pPr>
        <w:rPr>
          <w:sz w:val="24"/>
          <w:szCs w:val="24"/>
        </w:rPr>
      </w:pPr>
      <w:r w:rsidRPr="00CE78E8">
        <w:rPr>
          <w:sz w:val="24"/>
          <w:szCs w:val="24"/>
        </w:rPr>
        <w:t>Nom :</w:t>
      </w:r>
      <w:r w:rsidRPr="00CE78E8">
        <w:rPr>
          <w:sz w:val="24"/>
          <w:szCs w:val="24"/>
        </w:rPr>
        <w:tab/>
      </w:r>
      <w:r w:rsidR="00D3668B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D3668B">
        <w:rPr>
          <w:sz w:val="24"/>
          <w:szCs w:val="24"/>
        </w:rPr>
        <w:instrText xml:space="preserve"> FORMTEXT </w:instrText>
      </w:r>
      <w:r w:rsidR="00D3668B">
        <w:rPr>
          <w:sz w:val="24"/>
          <w:szCs w:val="24"/>
        </w:rPr>
      </w:r>
      <w:r w:rsidR="00D3668B">
        <w:rPr>
          <w:sz w:val="24"/>
          <w:szCs w:val="24"/>
        </w:rPr>
        <w:fldChar w:fldCharType="separate"/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sz w:val="24"/>
          <w:szCs w:val="24"/>
        </w:rPr>
        <w:fldChar w:fldCharType="end"/>
      </w:r>
      <w:bookmarkEnd w:id="0"/>
      <w:r w:rsidRPr="00CE78E8">
        <w:rPr>
          <w:sz w:val="24"/>
          <w:szCs w:val="24"/>
        </w:rPr>
        <w:tab/>
      </w:r>
      <w:r w:rsidRPr="00CE78E8">
        <w:rPr>
          <w:sz w:val="24"/>
          <w:szCs w:val="24"/>
        </w:rPr>
        <w:tab/>
      </w:r>
      <w:r w:rsidRPr="00CE78E8">
        <w:rPr>
          <w:sz w:val="24"/>
          <w:szCs w:val="24"/>
        </w:rPr>
        <w:tab/>
      </w:r>
      <w:r w:rsidRPr="00CE78E8">
        <w:rPr>
          <w:sz w:val="24"/>
          <w:szCs w:val="24"/>
        </w:rPr>
        <w:tab/>
      </w:r>
      <w:r w:rsidRPr="00CE78E8">
        <w:rPr>
          <w:sz w:val="24"/>
          <w:szCs w:val="24"/>
        </w:rPr>
        <w:tab/>
      </w:r>
      <w:r w:rsidRPr="00CE78E8">
        <w:rPr>
          <w:sz w:val="24"/>
          <w:szCs w:val="24"/>
        </w:rPr>
        <w:tab/>
        <w:t>Statut juridique :</w:t>
      </w:r>
      <w:r w:rsidR="00D3668B">
        <w:rPr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="00D3668B">
        <w:rPr>
          <w:sz w:val="24"/>
          <w:szCs w:val="24"/>
        </w:rPr>
        <w:instrText xml:space="preserve"> FORMTEXT </w:instrText>
      </w:r>
      <w:r w:rsidR="00D3668B">
        <w:rPr>
          <w:sz w:val="24"/>
          <w:szCs w:val="24"/>
        </w:rPr>
      </w:r>
      <w:r w:rsidR="00D3668B">
        <w:rPr>
          <w:sz w:val="24"/>
          <w:szCs w:val="24"/>
        </w:rPr>
        <w:fldChar w:fldCharType="separate"/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sz w:val="24"/>
          <w:szCs w:val="24"/>
        </w:rPr>
        <w:fldChar w:fldCharType="end"/>
      </w:r>
      <w:bookmarkEnd w:id="1"/>
    </w:p>
    <w:p w14:paraId="3FCB2C52" w14:textId="77777777" w:rsidR="00C70897" w:rsidRPr="00CE78E8" w:rsidRDefault="00C70897" w:rsidP="00C70897">
      <w:pPr>
        <w:rPr>
          <w:sz w:val="24"/>
          <w:szCs w:val="24"/>
        </w:rPr>
      </w:pPr>
    </w:p>
    <w:p w14:paraId="70700ED7" w14:textId="1183755F" w:rsidR="00C70897" w:rsidRPr="00CE78E8" w:rsidRDefault="00C70897" w:rsidP="00C70897">
      <w:pPr>
        <w:rPr>
          <w:sz w:val="24"/>
          <w:szCs w:val="24"/>
        </w:rPr>
      </w:pPr>
      <w:r w:rsidRPr="00CE78E8">
        <w:rPr>
          <w:sz w:val="24"/>
          <w:szCs w:val="24"/>
        </w:rPr>
        <w:t>Adresse postale :</w:t>
      </w:r>
      <w:r w:rsidR="00D3668B">
        <w:rPr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D3668B">
        <w:rPr>
          <w:sz w:val="24"/>
          <w:szCs w:val="24"/>
        </w:rPr>
        <w:instrText xml:space="preserve"> FORMTEXT </w:instrText>
      </w:r>
      <w:r w:rsidR="00D3668B">
        <w:rPr>
          <w:sz w:val="24"/>
          <w:szCs w:val="24"/>
        </w:rPr>
      </w:r>
      <w:r w:rsidR="00D3668B">
        <w:rPr>
          <w:sz w:val="24"/>
          <w:szCs w:val="24"/>
        </w:rPr>
        <w:fldChar w:fldCharType="separate"/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sz w:val="24"/>
          <w:szCs w:val="24"/>
        </w:rPr>
        <w:fldChar w:fldCharType="end"/>
      </w:r>
      <w:bookmarkEnd w:id="2"/>
    </w:p>
    <w:p w14:paraId="15F65222" w14:textId="77777777" w:rsidR="00C70897" w:rsidRPr="00CE78E8" w:rsidRDefault="00C70897" w:rsidP="00C70897">
      <w:pPr>
        <w:rPr>
          <w:sz w:val="24"/>
          <w:szCs w:val="24"/>
        </w:rPr>
      </w:pPr>
    </w:p>
    <w:p w14:paraId="25B997C7" w14:textId="00D9C91E" w:rsidR="00C70897" w:rsidRPr="00CE78E8" w:rsidRDefault="00C70897" w:rsidP="00C70897">
      <w:pPr>
        <w:rPr>
          <w:sz w:val="24"/>
          <w:szCs w:val="24"/>
        </w:rPr>
      </w:pPr>
      <w:r w:rsidRPr="00CE78E8">
        <w:rPr>
          <w:sz w:val="24"/>
          <w:szCs w:val="24"/>
        </w:rPr>
        <w:t>Représentant :</w:t>
      </w:r>
      <w:r w:rsidR="00D3668B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D3668B">
        <w:rPr>
          <w:sz w:val="24"/>
          <w:szCs w:val="24"/>
        </w:rPr>
        <w:instrText xml:space="preserve"> FORMTEXT </w:instrText>
      </w:r>
      <w:r w:rsidR="00D3668B">
        <w:rPr>
          <w:sz w:val="24"/>
          <w:szCs w:val="24"/>
        </w:rPr>
      </w:r>
      <w:r w:rsidR="00D3668B">
        <w:rPr>
          <w:sz w:val="24"/>
          <w:szCs w:val="24"/>
        </w:rPr>
        <w:fldChar w:fldCharType="separate"/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sz w:val="24"/>
          <w:szCs w:val="24"/>
        </w:rPr>
        <w:fldChar w:fldCharType="end"/>
      </w:r>
      <w:bookmarkEnd w:id="3"/>
    </w:p>
    <w:p w14:paraId="5C007453" w14:textId="77777777" w:rsidR="00C70897" w:rsidRPr="00CE78E8" w:rsidRDefault="00C70897" w:rsidP="00C70897">
      <w:pPr>
        <w:rPr>
          <w:sz w:val="24"/>
          <w:szCs w:val="24"/>
        </w:rPr>
      </w:pPr>
    </w:p>
    <w:p w14:paraId="187B757D" w14:textId="5F23E968" w:rsidR="00C70897" w:rsidRPr="00CE78E8" w:rsidRDefault="00C70897" w:rsidP="00C70897">
      <w:pPr>
        <w:rPr>
          <w:sz w:val="24"/>
          <w:szCs w:val="24"/>
        </w:rPr>
      </w:pPr>
      <w:r w:rsidRPr="00CE78E8">
        <w:rPr>
          <w:sz w:val="24"/>
          <w:szCs w:val="24"/>
        </w:rPr>
        <w:t xml:space="preserve">Adresse </w:t>
      </w:r>
      <w:proofErr w:type="gramStart"/>
      <w:r w:rsidRPr="00CE78E8">
        <w:rPr>
          <w:sz w:val="24"/>
          <w:szCs w:val="24"/>
        </w:rPr>
        <w:t>email</w:t>
      </w:r>
      <w:proofErr w:type="gramEnd"/>
      <w:r w:rsidRPr="00CE78E8">
        <w:rPr>
          <w:sz w:val="24"/>
          <w:szCs w:val="24"/>
        </w:rPr>
        <w:t> :</w:t>
      </w:r>
      <w:r w:rsidR="00D3668B">
        <w:rPr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="00D3668B">
        <w:rPr>
          <w:sz w:val="24"/>
          <w:szCs w:val="24"/>
        </w:rPr>
        <w:instrText xml:space="preserve"> FORMTEXT </w:instrText>
      </w:r>
      <w:r w:rsidR="00D3668B">
        <w:rPr>
          <w:sz w:val="24"/>
          <w:szCs w:val="24"/>
        </w:rPr>
      </w:r>
      <w:r w:rsidR="00D3668B">
        <w:rPr>
          <w:sz w:val="24"/>
          <w:szCs w:val="24"/>
        </w:rPr>
        <w:fldChar w:fldCharType="separate"/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sz w:val="24"/>
          <w:szCs w:val="24"/>
        </w:rPr>
        <w:fldChar w:fldCharType="end"/>
      </w:r>
      <w:bookmarkEnd w:id="4"/>
    </w:p>
    <w:p w14:paraId="5356EE03" w14:textId="77777777" w:rsidR="00C70897" w:rsidRPr="00CE78E8" w:rsidRDefault="00C70897" w:rsidP="00C70897">
      <w:pPr>
        <w:rPr>
          <w:sz w:val="24"/>
          <w:szCs w:val="24"/>
        </w:rPr>
      </w:pPr>
    </w:p>
    <w:p w14:paraId="48F5CC5F" w14:textId="47F7693B" w:rsidR="00C70897" w:rsidRPr="00CE78E8" w:rsidRDefault="00C70897" w:rsidP="00C70897">
      <w:pPr>
        <w:rPr>
          <w:sz w:val="24"/>
          <w:szCs w:val="24"/>
        </w:rPr>
      </w:pPr>
      <w:r w:rsidRPr="00CE78E8">
        <w:rPr>
          <w:sz w:val="24"/>
          <w:szCs w:val="24"/>
        </w:rPr>
        <w:t>Gsm :</w:t>
      </w:r>
      <w:r w:rsidR="00D3668B">
        <w:rPr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="00D3668B">
        <w:rPr>
          <w:sz w:val="24"/>
          <w:szCs w:val="24"/>
        </w:rPr>
        <w:instrText xml:space="preserve"> FORMTEXT </w:instrText>
      </w:r>
      <w:r w:rsidR="00D3668B">
        <w:rPr>
          <w:sz w:val="24"/>
          <w:szCs w:val="24"/>
        </w:rPr>
      </w:r>
      <w:r w:rsidR="00D3668B">
        <w:rPr>
          <w:sz w:val="24"/>
          <w:szCs w:val="24"/>
        </w:rPr>
        <w:fldChar w:fldCharType="separate"/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sz w:val="24"/>
          <w:szCs w:val="24"/>
        </w:rPr>
        <w:fldChar w:fldCharType="end"/>
      </w:r>
      <w:bookmarkEnd w:id="5"/>
    </w:p>
    <w:p w14:paraId="18AE25D7" w14:textId="77777777" w:rsidR="00C70897" w:rsidRDefault="00C70897" w:rsidP="00C70897">
      <w:pPr>
        <w:rPr>
          <w:sz w:val="24"/>
          <w:szCs w:val="24"/>
        </w:rPr>
      </w:pPr>
    </w:p>
    <w:p w14:paraId="6BEE6DF6" w14:textId="27C853E5" w:rsidR="00C70897" w:rsidRPr="00CE78E8" w:rsidRDefault="00C70897" w:rsidP="00C70897">
      <w:pPr>
        <w:rPr>
          <w:sz w:val="24"/>
          <w:szCs w:val="24"/>
        </w:rPr>
      </w:pPr>
      <w:r w:rsidRPr="00CE78E8">
        <w:rPr>
          <w:sz w:val="24"/>
          <w:szCs w:val="24"/>
        </w:rPr>
        <w:t xml:space="preserve">Numéro </w:t>
      </w:r>
      <w:r>
        <w:rPr>
          <w:sz w:val="24"/>
          <w:szCs w:val="24"/>
        </w:rPr>
        <w:t>d’entreprise</w:t>
      </w:r>
      <w:r w:rsidRPr="00CE78E8">
        <w:rPr>
          <w:sz w:val="24"/>
          <w:szCs w:val="24"/>
        </w:rPr>
        <w:t> :</w:t>
      </w:r>
      <w:r w:rsidR="00D3668B">
        <w:rPr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="00D3668B">
        <w:rPr>
          <w:sz w:val="24"/>
          <w:szCs w:val="24"/>
        </w:rPr>
        <w:instrText xml:space="preserve"> FORMTEXT </w:instrText>
      </w:r>
      <w:r w:rsidR="00D3668B">
        <w:rPr>
          <w:sz w:val="24"/>
          <w:szCs w:val="24"/>
        </w:rPr>
      </w:r>
      <w:r w:rsidR="00D3668B">
        <w:rPr>
          <w:sz w:val="24"/>
          <w:szCs w:val="24"/>
        </w:rPr>
        <w:fldChar w:fldCharType="separate"/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sz w:val="24"/>
          <w:szCs w:val="24"/>
        </w:rPr>
        <w:fldChar w:fldCharType="end"/>
      </w:r>
      <w:bookmarkEnd w:id="6"/>
    </w:p>
    <w:p w14:paraId="34FD73CC" w14:textId="77777777" w:rsidR="00C70897" w:rsidRPr="00CE78E8" w:rsidRDefault="00C70897" w:rsidP="00C70897">
      <w:pPr>
        <w:rPr>
          <w:sz w:val="24"/>
          <w:szCs w:val="24"/>
        </w:rPr>
      </w:pPr>
    </w:p>
    <w:p w14:paraId="19B561D9" w14:textId="5E778617" w:rsidR="00D3668B" w:rsidRPr="00CE78E8" w:rsidRDefault="00C70897" w:rsidP="00C70897">
      <w:pPr>
        <w:rPr>
          <w:sz w:val="24"/>
          <w:szCs w:val="24"/>
        </w:rPr>
      </w:pPr>
      <w:r w:rsidRPr="00CE78E8">
        <w:rPr>
          <w:sz w:val="24"/>
          <w:szCs w:val="24"/>
        </w:rPr>
        <w:t>Nombre de parts C, de 100 € souscrites</w:t>
      </w:r>
      <w:r w:rsidR="00D3668B">
        <w:rPr>
          <w:sz w:val="24"/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="00D3668B">
        <w:rPr>
          <w:sz w:val="24"/>
          <w:szCs w:val="24"/>
        </w:rPr>
        <w:instrText xml:space="preserve"> FORMTEXT </w:instrText>
      </w:r>
      <w:r w:rsidR="00D3668B">
        <w:rPr>
          <w:sz w:val="24"/>
          <w:szCs w:val="24"/>
        </w:rPr>
      </w:r>
      <w:r w:rsidR="00D3668B">
        <w:rPr>
          <w:sz w:val="24"/>
          <w:szCs w:val="24"/>
        </w:rPr>
        <w:fldChar w:fldCharType="separate"/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sz w:val="24"/>
          <w:szCs w:val="24"/>
        </w:rPr>
        <w:fldChar w:fldCharType="end"/>
      </w:r>
      <w:bookmarkEnd w:id="7"/>
      <w:r w:rsidR="00D3668B">
        <w:rPr>
          <w:sz w:val="24"/>
          <w:szCs w:val="24"/>
        </w:rPr>
        <w:t>(</w:t>
      </w:r>
      <w:r w:rsidRPr="00CE78E8">
        <w:rPr>
          <w:sz w:val="24"/>
          <w:szCs w:val="24"/>
        </w:rPr>
        <w:t xml:space="preserve">en chiffres) et en toutes lettres </w:t>
      </w:r>
      <w:r w:rsidR="00D3668B">
        <w:rPr>
          <w:sz w:val="24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8" w:name="Texte10"/>
      <w:r w:rsidR="00D3668B">
        <w:rPr>
          <w:sz w:val="24"/>
          <w:szCs w:val="24"/>
        </w:rPr>
        <w:instrText xml:space="preserve"> FORMTEXT </w:instrText>
      </w:r>
      <w:r w:rsidR="00D3668B">
        <w:rPr>
          <w:sz w:val="24"/>
          <w:szCs w:val="24"/>
        </w:rPr>
      </w:r>
      <w:r w:rsidR="00D3668B">
        <w:rPr>
          <w:sz w:val="24"/>
          <w:szCs w:val="24"/>
        </w:rPr>
        <w:fldChar w:fldCharType="separate"/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sz w:val="24"/>
          <w:szCs w:val="24"/>
        </w:rPr>
        <w:fldChar w:fldCharType="end"/>
      </w:r>
      <w:bookmarkEnd w:id="8"/>
    </w:p>
    <w:p w14:paraId="7221218D" w14:textId="77777777" w:rsidR="00C70897" w:rsidRPr="00CE78E8" w:rsidRDefault="00C70897" w:rsidP="00C70897">
      <w:pPr>
        <w:rPr>
          <w:sz w:val="24"/>
          <w:szCs w:val="24"/>
        </w:rPr>
      </w:pPr>
    </w:p>
    <w:p w14:paraId="7C1104F2" w14:textId="60B102C7" w:rsidR="00C70897" w:rsidRPr="00CE78E8" w:rsidRDefault="00C70897" w:rsidP="00C70897">
      <w:pPr>
        <w:rPr>
          <w:sz w:val="24"/>
          <w:szCs w:val="24"/>
        </w:rPr>
      </w:pPr>
      <w:r w:rsidRPr="00CE78E8">
        <w:rPr>
          <w:sz w:val="24"/>
          <w:szCs w:val="24"/>
        </w:rPr>
        <w:t>Montant total investi en chiffres</w:t>
      </w:r>
      <w:r w:rsidR="00D3668B">
        <w:rPr>
          <w:sz w:val="24"/>
          <w:szCs w:val="24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9" w:name="Texte11"/>
      <w:r w:rsidR="00D3668B">
        <w:rPr>
          <w:sz w:val="24"/>
          <w:szCs w:val="24"/>
        </w:rPr>
        <w:instrText xml:space="preserve"> FORMTEXT </w:instrText>
      </w:r>
      <w:r w:rsidR="00D3668B">
        <w:rPr>
          <w:sz w:val="24"/>
          <w:szCs w:val="24"/>
        </w:rPr>
      </w:r>
      <w:r w:rsidR="00D3668B">
        <w:rPr>
          <w:sz w:val="24"/>
          <w:szCs w:val="24"/>
        </w:rPr>
        <w:fldChar w:fldCharType="separate"/>
      </w:r>
      <w:r w:rsidR="00D3668B">
        <w:rPr>
          <w:sz w:val="24"/>
          <w:szCs w:val="24"/>
        </w:rPr>
        <w:t> </w:t>
      </w:r>
      <w:r w:rsidR="00D3668B">
        <w:rPr>
          <w:sz w:val="24"/>
          <w:szCs w:val="24"/>
        </w:rPr>
        <w:t> </w:t>
      </w:r>
      <w:r w:rsidR="00D3668B">
        <w:rPr>
          <w:sz w:val="24"/>
          <w:szCs w:val="24"/>
        </w:rPr>
        <w:t> </w:t>
      </w:r>
      <w:r w:rsidR="00D3668B">
        <w:rPr>
          <w:sz w:val="24"/>
          <w:szCs w:val="24"/>
        </w:rPr>
        <w:t> </w:t>
      </w:r>
      <w:r w:rsidR="00D3668B">
        <w:rPr>
          <w:sz w:val="24"/>
          <w:szCs w:val="24"/>
        </w:rPr>
        <w:t> </w:t>
      </w:r>
      <w:r w:rsidR="00D3668B">
        <w:rPr>
          <w:sz w:val="24"/>
          <w:szCs w:val="24"/>
        </w:rPr>
        <w:fldChar w:fldCharType="end"/>
      </w:r>
      <w:bookmarkEnd w:id="9"/>
      <w:r w:rsidR="00D3668B">
        <w:rPr>
          <w:sz w:val="24"/>
          <w:szCs w:val="24"/>
        </w:rPr>
        <w:t xml:space="preserve"> </w:t>
      </w:r>
      <w:r w:rsidRPr="00CE78E8">
        <w:rPr>
          <w:sz w:val="24"/>
          <w:szCs w:val="24"/>
        </w:rPr>
        <w:t xml:space="preserve">€ et en toute lettres </w:t>
      </w:r>
      <w:r w:rsidR="00D3668B">
        <w:rPr>
          <w:sz w:val="24"/>
          <w:szCs w:val="24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0" w:name="Texte12"/>
      <w:r w:rsidR="00D3668B">
        <w:rPr>
          <w:sz w:val="24"/>
          <w:szCs w:val="24"/>
        </w:rPr>
        <w:instrText xml:space="preserve"> FORMTEXT </w:instrText>
      </w:r>
      <w:r w:rsidR="00D3668B">
        <w:rPr>
          <w:sz w:val="24"/>
          <w:szCs w:val="24"/>
        </w:rPr>
      </w:r>
      <w:r w:rsidR="00D3668B">
        <w:rPr>
          <w:sz w:val="24"/>
          <w:szCs w:val="24"/>
        </w:rPr>
        <w:fldChar w:fldCharType="separate"/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sz w:val="24"/>
          <w:szCs w:val="24"/>
        </w:rPr>
        <w:fldChar w:fldCharType="end"/>
      </w:r>
      <w:bookmarkEnd w:id="10"/>
      <w:r w:rsidR="00D3668B">
        <w:rPr>
          <w:sz w:val="24"/>
          <w:szCs w:val="24"/>
        </w:rPr>
        <w:t xml:space="preserve"> </w:t>
      </w:r>
      <w:r w:rsidRPr="00CE78E8">
        <w:rPr>
          <w:sz w:val="24"/>
          <w:szCs w:val="24"/>
        </w:rPr>
        <w:t>euros.</w:t>
      </w:r>
    </w:p>
    <w:p w14:paraId="33F7B951" w14:textId="77777777" w:rsidR="00C70897" w:rsidRPr="00CE78E8" w:rsidRDefault="00C70897" w:rsidP="00C70897">
      <w:pPr>
        <w:rPr>
          <w:sz w:val="24"/>
          <w:szCs w:val="24"/>
        </w:rPr>
      </w:pPr>
    </w:p>
    <w:p w14:paraId="418D2694" w14:textId="77777777" w:rsidR="00C70897" w:rsidRPr="00CE78E8" w:rsidRDefault="00C70897" w:rsidP="00C70897">
      <w:pPr>
        <w:rPr>
          <w:sz w:val="24"/>
          <w:szCs w:val="24"/>
        </w:rPr>
      </w:pPr>
    </w:p>
    <w:p w14:paraId="2DA0B153" w14:textId="24089046" w:rsidR="00C70897" w:rsidRDefault="00C70897" w:rsidP="00C70897">
      <w:pPr>
        <w:rPr>
          <w:sz w:val="24"/>
          <w:szCs w:val="24"/>
        </w:rPr>
      </w:pPr>
      <w:r w:rsidRPr="00CE78E8">
        <w:rPr>
          <w:sz w:val="24"/>
          <w:szCs w:val="24"/>
        </w:rPr>
        <w:t>Fait à</w:t>
      </w:r>
      <w:r w:rsidR="00D3668B">
        <w:rPr>
          <w:sz w:val="24"/>
          <w:szCs w:val="24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1" w:name="Texte13"/>
      <w:r w:rsidR="00D3668B">
        <w:rPr>
          <w:sz w:val="24"/>
          <w:szCs w:val="24"/>
        </w:rPr>
        <w:instrText xml:space="preserve"> FORMTEXT </w:instrText>
      </w:r>
      <w:r w:rsidR="00D3668B">
        <w:rPr>
          <w:sz w:val="24"/>
          <w:szCs w:val="24"/>
        </w:rPr>
      </w:r>
      <w:r w:rsidR="00D3668B">
        <w:rPr>
          <w:sz w:val="24"/>
          <w:szCs w:val="24"/>
        </w:rPr>
        <w:fldChar w:fldCharType="separate"/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sz w:val="24"/>
          <w:szCs w:val="24"/>
        </w:rPr>
        <w:fldChar w:fldCharType="end"/>
      </w:r>
      <w:bookmarkEnd w:id="11"/>
      <w:r w:rsidRPr="00CE78E8">
        <w:rPr>
          <w:sz w:val="24"/>
          <w:szCs w:val="24"/>
        </w:rPr>
        <w:t>le</w:t>
      </w:r>
      <w:r w:rsidR="00D3668B">
        <w:rPr>
          <w:sz w:val="24"/>
          <w:szCs w:val="24"/>
        </w:rPr>
        <w:t xml:space="preserve"> </w:t>
      </w:r>
      <w:r w:rsidR="00D3668B">
        <w:rPr>
          <w:sz w:val="24"/>
          <w:szCs w:val="24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2" w:name="Texte14"/>
      <w:r w:rsidR="00D3668B">
        <w:rPr>
          <w:sz w:val="24"/>
          <w:szCs w:val="24"/>
        </w:rPr>
        <w:instrText xml:space="preserve"> FORMTEXT </w:instrText>
      </w:r>
      <w:r w:rsidR="00D3668B">
        <w:rPr>
          <w:sz w:val="24"/>
          <w:szCs w:val="24"/>
        </w:rPr>
      </w:r>
      <w:r w:rsidR="00D3668B">
        <w:rPr>
          <w:sz w:val="24"/>
          <w:szCs w:val="24"/>
        </w:rPr>
        <w:fldChar w:fldCharType="separate"/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noProof/>
          <w:sz w:val="24"/>
          <w:szCs w:val="24"/>
        </w:rPr>
        <w:t> </w:t>
      </w:r>
      <w:r w:rsidR="00D3668B">
        <w:rPr>
          <w:sz w:val="24"/>
          <w:szCs w:val="24"/>
        </w:rPr>
        <w:fldChar w:fldCharType="end"/>
      </w:r>
      <w:bookmarkEnd w:id="12"/>
    </w:p>
    <w:p w14:paraId="08BF774D" w14:textId="77777777" w:rsidR="00C70897" w:rsidRDefault="00C70897" w:rsidP="00C70897">
      <w:pPr>
        <w:rPr>
          <w:sz w:val="24"/>
          <w:szCs w:val="24"/>
        </w:rPr>
      </w:pPr>
    </w:p>
    <w:p w14:paraId="345076A7" w14:textId="77777777" w:rsidR="00C70897" w:rsidRPr="00CE78E8" w:rsidRDefault="00C70897" w:rsidP="00C70897">
      <w:pPr>
        <w:rPr>
          <w:sz w:val="24"/>
          <w:szCs w:val="24"/>
        </w:rPr>
      </w:pPr>
    </w:p>
    <w:p w14:paraId="0DE4A88E" w14:textId="77777777" w:rsidR="00C70897" w:rsidRPr="00CE78E8" w:rsidRDefault="00C70897" w:rsidP="00C70897">
      <w:pPr>
        <w:rPr>
          <w:sz w:val="24"/>
          <w:szCs w:val="24"/>
        </w:rPr>
      </w:pPr>
      <w:r w:rsidRPr="00CE78E8">
        <w:rPr>
          <w:sz w:val="24"/>
          <w:szCs w:val="24"/>
        </w:rPr>
        <w:t>Signature</w:t>
      </w:r>
    </w:p>
    <w:p w14:paraId="182318CB" w14:textId="77777777" w:rsidR="00C70897" w:rsidRPr="00CE78E8" w:rsidRDefault="00C70897" w:rsidP="00C70897">
      <w:pPr>
        <w:rPr>
          <w:sz w:val="24"/>
          <w:szCs w:val="24"/>
        </w:rPr>
      </w:pPr>
    </w:p>
    <w:p w14:paraId="157AE8FC" w14:textId="77777777" w:rsidR="00C70897" w:rsidRPr="00CE78E8" w:rsidRDefault="00C70897" w:rsidP="00C70897">
      <w:pPr>
        <w:rPr>
          <w:sz w:val="24"/>
          <w:szCs w:val="24"/>
        </w:rPr>
      </w:pPr>
    </w:p>
    <w:p w14:paraId="2748B8BB" w14:textId="77777777" w:rsidR="00C70897" w:rsidRPr="00CE78E8" w:rsidRDefault="00C70897" w:rsidP="00C70897">
      <w:pPr>
        <w:rPr>
          <w:sz w:val="24"/>
          <w:szCs w:val="24"/>
        </w:rPr>
      </w:pPr>
      <w:r w:rsidRPr="00CE78E8">
        <w:rPr>
          <w:sz w:val="24"/>
          <w:szCs w:val="24"/>
        </w:rPr>
        <w:t xml:space="preserve">Ce formulaire est à envoyer par courrier postale au siège social : ABC Tremplin Coop, avenue des Muguets, 10 à 1341 Céroux-Mousty, ou à scanner et envoyer par mail à cette adresse : </w:t>
      </w:r>
      <w:r>
        <w:rPr>
          <w:sz w:val="24"/>
          <w:szCs w:val="24"/>
        </w:rPr>
        <w:t>admin</w:t>
      </w:r>
      <w:r w:rsidRPr="00CE78E8">
        <w:rPr>
          <w:sz w:val="24"/>
          <w:szCs w:val="24"/>
        </w:rPr>
        <w:t>@</w:t>
      </w:r>
      <w:r>
        <w:rPr>
          <w:sz w:val="24"/>
          <w:szCs w:val="24"/>
        </w:rPr>
        <w:t>letremplinch</w:t>
      </w:r>
      <w:r w:rsidRPr="00CE78E8">
        <w:rPr>
          <w:sz w:val="24"/>
          <w:szCs w:val="24"/>
        </w:rPr>
        <w:t>.be</w:t>
      </w:r>
    </w:p>
    <w:p w14:paraId="2BE3A5B7" w14:textId="77777777" w:rsidR="00C70897" w:rsidRPr="00CE78E8" w:rsidRDefault="00C70897" w:rsidP="00C70897">
      <w:pPr>
        <w:rPr>
          <w:sz w:val="24"/>
          <w:szCs w:val="24"/>
        </w:rPr>
      </w:pPr>
    </w:p>
    <w:p w14:paraId="575937C5" w14:textId="77777777" w:rsidR="00C70897" w:rsidRPr="00CE78E8" w:rsidRDefault="00C70897" w:rsidP="00C70897">
      <w:pPr>
        <w:rPr>
          <w:sz w:val="24"/>
          <w:szCs w:val="24"/>
        </w:rPr>
      </w:pPr>
      <w:r w:rsidRPr="00CE78E8">
        <w:rPr>
          <w:sz w:val="24"/>
          <w:szCs w:val="24"/>
        </w:rPr>
        <w:t>Le versement est à effectuer dans les 15 jours de la souscription, sur le numéro compte :</w:t>
      </w:r>
      <w:r w:rsidRPr="00CE78E8">
        <w:rPr>
          <w:rFonts w:ascii="Calibri" w:hAnsi="Calibri"/>
          <w:color w:val="201F1E"/>
          <w:sz w:val="24"/>
          <w:szCs w:val="24"/>
          <w:shd w:val="clear" w:color="auto" w:fill="FFFFFF"/>
        </w:rPr>
        <w:t xml:space="preserve"> </w:t>
      </w:r>
      <w:r w:rsidRPr="00CE78E8">
        <w:rPr>
          <w:rFonts w:ascii="Calibri" w:hAnsi="Calibri"/>
          <w:sz w:val="24"/>
          <w:szCs w:val="24"/>
          <w:shd w:val="clear" w:color="auto" w:fill="FFFFFF"/>
        </w:rPr>
        <w:t>BE14 7320 6339 2783, ouvert au nom de ABC Tremplin Coop, avec la mention « souscripti</w:t>
      </w:r>
      <w:r>
        <w:rPr>
          <w:rFonts w:ascii="Calibri" w:hAnsi="Calibri"/>
          <w:sz w:val="24"/>
          <w:szCs w:val="24"/>
          <w:shd w:val="clear" w:color="auto" w:fill="FFFFFF"/>
        </w:rPr>
        <w:t>on de parts C ABC Tremplin Coop</w:t>
      </w:r>
      <w:r w:rsidRPr="00CE78E8">
        <w:rPr>
          <w:rFonts w:ascii="Calibri" w:hAnsi="Calibri"/>
          <w:sz w:val="24"/>
          <w:szCs w:val="24"/>
          <w:shd w:val="clear" w:color="auto" w:fill="FFFFFF"/>
        </w:rPr>
        <w:t>+nombre+nom».</w:t>
      </w:r>
    </w:p>
    <w:p w14:paraId="6ED7B989" w14:textId="77777777" w:rsidR="00C3508B" w:rsidRDefault="00C3508B" w:rsidP="00C3508B">
      <w:pPr>
        <w:pStyle w:val="En-tte"/>
        <w:tabs>
          <w:tab w:val="clear" w:pos="4536"/>
          <w:tab w:val="clear" w:pos="9072"/>
        </w:tabs>
      </w:pPr>
      <w:r>
        <w:tab/>
      </w:r>
    </w:p>
    <w:p w14:paraId="0C58BB58" w14:textId="03FC65F4" w:rsidR="00D34712" w:rsidRPr="00C3508B" w:rsidRDefault="00D34712">
      <w:pPr>
        <w:pStyle w:val="En-tte"/>
        <w:tabs>
          <w:tab w:val="clear" w:pos="4536"/>
          <w:tab w:val="clear" w:pos="9072"/>
        </w:tabs>
      </w:pPr>
    </w:p>
    <w:sectPr w:rsidR="00D34712" w:rsidRPr="00C3508B" w:rsidSect="009A43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418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6990F" w14:textId="77777777" w:rsidR="00AA5941" w:rsidRDefault="00AA5941">
      <w:r>
        <w:separator/>
      </w:r>
    </w:p>
  </w:endnote>
  <w:endnote w:type="continuationSeparator" w:id="0">
    <w:p w14:paraId="2D0BA96B" w14:textId="77777777" w:rsidR="00AA5941" w:rsidRDefault="00AA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F87A8" w14:textId="77777777" w:rsidR="00ED2C73" w:rsidRDefault="00ED2C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5E1C1" w14:textId="77777777" w:rsidR="007F0B70" w:rsidRDefault="007F0B70">
    <w:pPr>
      <w:pStyle w:val="Pieddepage"/>
      <w:pBdr>
        <w:top w:val="single" w:sz="4" w:space="1" w:color="000080"/>
      </w:pBdr>
      <w:jc w:val="center"/>
      <w:rPr>
        <w:i/>
        <w:color w:val="000080"/>
        <w:lang w:val="fr-BE"/>
      </w:rPr>
    </w:pPr>
    <w:r>
      <w:rPr>
        <w:i/>
        <w:color w:val="000080"/>
        <w:lang w:val="fr-BE"/>
      </w:rPr>
      <w:t>Siège social, 10, avenue des Muguets, 1341 Céroux-Mousty</w:t>
    </w:r>
  </w:p>
  <w:p w14:paraId="612287E5" w14:textId="3228DC45" w:rsidR="007F0B70" w:rsidRDefault="007F0B70">
    <w:pPr>
      <w:pStyle w:val="Pieddepage"/>
      <w:pBdr>
        <w:top w:val="single" w:sz="4" w:space="1" w:color="000080"/>
      </w:pBdr>
      <w:jc w:val="center"/>
      <w:rPr>
        <w:i/>
        <w:color w:val="000080"/>
        <w:lang w:val="en-GB"/>
      </w:rPr>
    </w:pPr>
    <w:r>
      <w:rPr>
        <w:i/>
        <w:color w:val="000080"/>
        <w:lang w:val="en-GB"/>
      </w:rPr>
      <w:t xml:space="preserve">Tel: 02/386.00.19    </w:t>
    </w:r>
    <w:proofErr w:type="gramStart"/>
    <w:r>
      <w:rPr>
        <w:i/>
        <w:color w:val="000080"/>
        <w:lang w:val="en-GB"/>
      </w:rPr>
      <w:t>TVA :</w:t>
    </w:r>
    <w:proofErr w:type="gramEnd"/>
    <w:r>
      <w:rPr>
        <w:i/>
        <w:color w:val="000080"/>
        <w:lang w:val="en-GB"/>
      </w:rPr>
      <w:t xml:space="preserve"> 440 738 801</w:t>
    </w:r>
  </w:p>
  <w:p w14:paraId="04C453C8" w14:textId="52F85476" w:rsidR="007F0B70" w:rsidRPr="009A43A6" w:rsidRDefault="007F0B70">
    <w:pPr>
      <w:pStyle w:val="Pieddepage"/>
      <w:pBdr>
        <w:top w:val="single" w:sz="4" w:space="1" w:color="000080"/>
      </w:pBdr>
      <w:jc w:val="center"/>
      <w:rPr>
        <w:i/>
        <w:color w:val="000080"/>
        <w:lang w:val="en-GB"/>
      </w:rPr>
    </w:pPr>
    <w:proofErr w:type="gramStart"/>
    <w:r>
      <w:rPr>
        <w:i/>
        <w:color w:val="000080"/>
        <w:lang w:val="de-DE"/>
      </w:rPr>
      <w:t>CBC :</w:t>
    </w:r>
    <w:proofErr w:type="gramEnd"/>
    <w:r>
      <w:rPr>
        <w:i/>
        <w:color w:val="000080"/>
        <w:lang w:val="de-DE"/>
      </w:rPr>
      <w:t xml:space="preserve"> </w:t>
    </w:r>
    <w:r w:rsidRPr="009A43A6">
      <w:rPr>
        <w:i/>
        <w:color w:val="000080"/>
        <w:lang w:val="en-GB"/>
      </w:rPr>
      <w:t>BE</w:t>
    </w:r>
    <w:r w:rsidR="00ED2C73">
      <w:rPr>
        <w:i/>
        <w:color w:val="000080"/>
        <w:lang w:val="en-GB"/>
      </w:rPr>
      <w:t>14 7320 6339 2783</w:t>
    </w:r>
    <w:r w:rsidRPr="009A43A6">
      <w:rPr>
        <w:i/>
        <w:color w:val="000080"/>
        <w:lang w:val="en-GB"/>
      </w:rPr>
      <w:t xml:space="preserve">     E-mail : </w:t>
    </w:r>
    <w:r w:rsidR="00ED2C73">
      <w:rPr>
        <w:i/>
        <w:color w:val="000080"/>
        <w:lang w:val="en-GB"/>
      </w:rPr>
      <w:t>admin</w:t>
    </w:r>
    <w:r w:rsidRPr="009A43A6">
      <w:rPr>
        <w:i/>
        <w:color w:val="000080"/>
        <w:lang w:val="en-GB"/>
      </w:rPr>
      <w:t>@</w:t>
    </w:r>
    <w:r w:rsidR="00ED2C73">
      <w:rPr>
        <w:i/>
        <w:color w:val="000080"/>
        <w:lang w:val="en-GB"/>
      </w:rPr>
      <w:t>le</w:t>
    </w:r>
    <w:r w:rsidRPr="009A43A6">
      <w:rPr>
        <w:i/>
        <w:color w:val="000080"/>
        <w:lang w:val="en-GB"/>
      </w:rPr>
      <w:t>tremplin</w:t>
    </w:r>
    <w:r w:rsidR="00ED2C73">
      <w:rPr>
        <w:i/>
        <w:color w:val="000080"/>
        <w:lang w:val="en-GB"/>
      </w:rPr>
      <w:t>ch</w:t>
    </w:r>
    <w:r w:rsidRPr="009A43A6">
      <w:rPr>
        <w:i/>
        <w:color w:val="000080"/>
        <w:lang w:val="en-GB"/>
      </w:rPr>
      <w:t>.be</w:t>
    </w:r>
  </w:p>
  <w:p w14:paraId="7ACECF3C" w14:textId="64970347" w:rsidR="007F0B70" w:rsidRPr="00674C6C" w:rsidRDefault="007F0B70">
    <w:pPr>
      <w:pStyle w:val="Pieddepage"/>
      <w:pBdr>
        <w:top w:val="single" w:sz="4" w:space="1" w:color="000080"/>
      </w:pBdr>
      <w:jc w:val="center"/>
      <w:rPr>
        <w:i/>
        <w:color w:val="00008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40B29" w14:textId="77777777" w:rsidR="00ED2C73" w:rsidRDefault="00ED2C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E7F20" w14:textId="77777777" w:rsidR="00AA5941" w:rsidRDefault="00AA5941">
      <w:r>
        <w:separator/>
      </w:r>
    </w:p>
  </w:footnote>
  <w:footnote w:type="continuationSeparator" w:id="0">
    <w:p w14:paraId="2ED55202" w14:textId="77777777" w:rsidR="00AA5941" w:rsidRDefault="00AA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89AA3" w14:textId="77777777" w:rsidR="00ED2C73" w:rsidRDefault="00ED2C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EA1E1" w14:textId="77777777" w:rsidR="00ED2C73" w:rsidRDefault="00ED2C7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40864" w14:textId="77777777" w:rsidR="00ED2C73" w:rsidRDefault="00ED2C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0876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BF67B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1396284"/>
    <w:multiLevelType w:val="singleLevel"/>
    <w:tmpl w:val="DFDCAD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7A3213"/>
    <w:multiLevelType w:val="hybridMultilevel"/>
    <w:tmpl w:val="7A4E987E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16867"/>
    <w:multiLevelType w:val="singleLevel"/>
    <w:tmpl w:val="F432AFB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9808A2"/>
    <w:multiLevelType w:val="hybridMultilevel"/>
    <w:tmpl w:val="93C6A13E"/>
    <w:lvl w:ilvl="0" w:tplc="452E6C28">
      <w:start w:val="1410"/>
      <w:numFmt w:val="decimal"/>
      <w:lvlText w:val="%1"/>
      <w:lvlJc w:val="left"/>
      <w:pPr>
        <w:tabs>
          <w:tab w:val="num" w:pos="3375"/>
        </w:tabs>
        <w:ind w:left="3375" w:hanging="54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6" w15:restartNumberingAfterBreak="0">
    <w:nsid w:val="3C8C7BC4"/>
    <w:multiLevelType w:val="singleLevel"/>
    <w:tmpl w:val="F432AFB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3DF489A"/>
    <w:multiLevelType w:val="singleLevel"/>
    <w:tmpl w:val="F432AFB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196EAB"/>
    <w:multiLevelType w:val="hybridMultilevel"/>
    <w:tmpl w:val="B3D6B648"/>
    <w:lvl w:ilvl="0" w:tplc="AEC8C858">
      <w:start w:val="1"/>
      <w:numFmt w:val="bullet"/>
      <w:lvlText w:val="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C51F5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CAD30F0"/>
    <w:multiLevelType w:val="singleLevel"/>
    <w:tmpl w:val="F432AFB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CD77864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641139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3862BFE"/>
    <w:multiLevelType w:val="singleLevel"/>
    <w:tmpl w:val="F432AFB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41329495">
    <w:abstractNumId w:val="7"/>
  </w:num>
  <w:num w:numId="2" w16cid:durableId="556360500">
    <w:abstractNumId w:val="11"/>
  </w:num>
  <w:num w:numId="3" w16cid:durableId="1700423561">
    <w:abstractNumId w:val="13"/>
  </w:num>
  <w:num w:numId="4" w16cid:durableId="252907053">
    <w:abstractNumId w:val="10"/>
  </w:num>
  <w:num w:numId="5" w16cid:durableId="1834177838">
    <w:abstractNumId w:val="2"/>
  </w:num>
  <w:num w:numId="6" w16cid:durableId="627391768">
    <w:abstractNumId w:val="4"/>
  </w:num>
  <w:num w:numId="7" w16cid:durableId="1835026487">
    <w:abstractNumId w:val="0"/>
  </w:num>
  <w:num w:numId="8" w16cid:durableId="1611356690">
    <w:abstractNumId w:val="6"/>
  </w:num>
  <w:num w:numId="9" w16cid:durableId="534272112">
    <w:abstractNumId w:val="9"/>
  </w:num>
  <w:num w:numId="10" w16cid:durableId="532960386">
    <w:abstractNumId w:val="12"/>
  </w:num>
  <w:num w:numId="11" w16cid:durableId="1115058227">
    <w:abstractNumId w:val="1"/>
  </w:num>
  <w:num w:numId="12" w16cid:durableId="1186795877">
    <w:abstractNumId w:val="5"/>
  </w:num>
  <w:num w:numId="13" w16cid:durableId="448167222">
    <w:abstractNumId w:val="3"/>
  </w:num>
  <w:num w:numId="14" w16cid:durableId="11885657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fr-BE" w:vendorID="64" w:dllVersion="6" w:nlCheck="1" w:checkStyle="1"/>
  <w:activeWritingStyle w:appName="MSWord" w:lang="de-DE" w:vendorID="64" w:dllVersion="6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mailMerge>
    <w:mainDocumentType w:val="formLetters"/>
    <w:linkToQuery/>
    <w:dataType w:val="textFile"/>
    <w:query w:val="SELECT * FROM C:\Mes documents\fichier excel\abc tremplin\liste cpas.xls"/>
  </w:mailMerge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941"/>
    <w:rsid w:val="00010E8E"/>
    <w:rsid w:val="000D27F7"/>
    <w:rsid w:val="001324B6"/>
    <w:rsid w:val="0015446B"/>
    <w:rsid w:val="001733CC"/>
    <w:rsid w:val="001F1F3D"/>
    <w:rsid w:val="00223DDC"/>
    <w:rsid w:val="002329D5"/>
    <w:rsid w:val="00245FC3"/>
    <w:rsid w:val="002718FA"/>
    <w:rsid w:val="002B118D"/>
    <w:rsid w:val="002E4D3E"/>
    <w:rsid w:val="003A7ABD"/>
    <w:rsid w:val="004A295B"/>
    <w:rsid w:val="004A4CCD"/>
    <w:rsid w:val="00557B27"/>
    <w:rsid w:val="00592B8D"/>
    <w:rsid w:val="005C4D88"/>
    <w:rsid w:val="005D365A"/>
    <w:rsid w:val="0063513F"/>
    <w:rsid w:val="006419AA"/>
    <w:rsid w:val="00674C6C"/>
    <w:rsid w:val="006C6243"/>
    <w:rsid w:val="006E0B5F"/>
    <w:rsid w:val="00775AE2"/>
    <w:rsid w:val="007C2132"/>
    <w:rsid w:val="007F0B70"/>
    <w:rsid w:val="008218AA"/>
    <w:rsid w:val="008334D2"/>
    <w:rsid w:val="008E58DB"/>
    <w:rsid w:val="009A0296"/>
    <w:rsid w:val="009A43A6"/>
    <w:rsid w:val="009C3ABD"/>
    <w:rsid w:val="009E0BBD"/>
    <w:rsid w:val="00AA2516"/>
    <w:rsid w:val="00AA5941"/>
    <w:rsid w:val="00B15953"/>
    <w:rsid w:val="00B46C3D"/>
    <w:rsid w:val="00B7673E"/>
    <w:rsid w:val="00C314CF"/>
    <w:rsid w:val="00C31BAE"/>
    <w:rsid w:val="00C3508B"/>
    <w:rsid w:val="00C41A17"/>
    <w:rsid w:val="00C476AC"/>
    <w:rsid w:val="00C70897"/>
    <w:rsid w:val="00CD6A0E"/>
    <w:rsid w:val="00CE6FF7"/>
    <w:rsid w:val="00D227CE"/>
    <w:rsid w:val="00D3460D"/>
    <w:rsid w:val="00D34712"/>
    <w:rsid w:val="00D3668B"/>
    <w:rsid w:val="00DE013F"/>
    <w:rsid w:val="00DE4190"/>
    <w:rsid w:val="00DE4195"/>
    <w:rsid w:val="00E265C3"/>
    <w:rsid w:val="00E40780"/>
    <w:rsid w:val="00E557D3"/>
    <w:rsid w:val="00ED2924"/>
    <w:rsid w:val="00ED2C73"/>
    <w:rsid w:val="00F811E7"/>
    <w:rsid w:val="00F82E86"/>
    <w:rsid w:val="00FB645C"/>
    <w:rsid w:val="00F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AC684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i/>
      <w:sz w:val="24"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6"/>
    </w:rPr>
  </w:style>
  <w:style w:type="paragraph" w:styleId="Titre4">
    <w:name w:val="heading 4"/>
    <w:basedOn w:val="Normal"/>
    <w:next w:val="Normal"/>
    <w:qFormat/>
    <w:pPr>
      <w:keepNext/>
      <w:pBdr>
        <w:bottom w:val="single" w:sz="4" w:space="1" w:color="auto"/>
      </w:pBdr>
      <w:jc w:val="both"/>
      <w:outlineLvl w:val="3"/>
    </w:pPr>
    <w:rPr>
      <w:i/>
      <w:sz w:val="22"/>
      <w:lang w:val="fr-B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Pr>
      <w:sz w:val="24"/>
    </w:rPr>
  </w:style>
  <w:style w:type="paragraph" w:styleId="Corpsdetexte2">
    <w:name w:val="Body Text 2"/>
    <w:basedOn w:val="Normal"/>
    <w:semiHidden/>
    <w:pPr>
      <w:jc w:val="both"/>
    </w:pPr>
    <w:rPr>
      <w:sz w:val="24"/>
    </w:rPr>
  </w:style>
  <w:style w:type="paragraph" w:styleId="Titre">
    <w:name w:val="Title"/>
    <w:basedOn w:val="Normal"/>
    <w:qFormat/>
    <w:pPr>
      <w:jc w:val="center"/>
    </w:pPr>
    <w:rPr>
      <w:b/>
      <w:sz w:val="24"/>
      <w:u w:val="single"/>
      <w:lang w:val="fr-B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ierry/Downloads/Mode&#768;le%20Lettre%20Le%20Tremplin%20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BBAAB9D46F54E8CC7F63D4DEFBCDE" ma:contentTypeVersion="12" ma:contentTypeDescription="Crée un document." ma:contentTypeScope="" ma:versionID="2bd3c03c7c3c85e56c0262fee128d6ed">
  <xsd:schema xmlns:xsd="http://www.w3.org/2001/XMLSchema" xmlns:xs="http://www.w3.org/2001/XMLSchema" xmlns:p="http://schemas.microsoft.com/office/2006/metadata/properties" xmlns:ns2="d55d4f5e-6357-46b1-8bd0-5f162da40a40" xmlns:ns3="16fee7de-b9cc-4158-8fb3-09aabbafdad1" targetNamespace="http://schemas.microsoft.com/office/2006/metadata/properties" ma:root="true" ma:fieldsID="6cd147ec28770bd5cae99d5e705253bb" ns2:_="" ns3:_="">
    <xsd:import namespace="d55d4f5e-6357-46b1-8bd0-5f162da40a40"/>
    <xsd:import namespace="16fee7de-b9cc-4158-8fb3-09aabbafd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Owner" minOccurs="0"/>
                <xsd:element ref="ns2:Deviseu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d4f5e-6357-46b1-8bd0-5f162da40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Owner" ma:index="16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viseur" ma:index="17" nillable="true" ma:displayName="Deviseur" ma:format="Dropdown" ma:list="UserInfo" ma:SharePointGroup="0" ma:internalName="Devis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ee7de-b9cc-4158-8fb3-09aabbafd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55d4f5e-6357-46b1-8bd0-5f162da40a40">
      <UserInfo>
        <DisplayName/>
        <AccountId xsi:nil="true"/>
        <AccountType/>
      </UserInfo>
    </Owner>
    <Deviseur xmlns="d55d4f5e-6357-46b1-8bd0-5f162da40a40">
      <UserInfo>
        <DisplayName/>
        <AccountId xsi:nil="true"/>
        <AccountType/>
      </UserInfo>
    </Deviseu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57896C-7CCC-4C74-A3F9-CAFD91B4F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d4f5e-6357-46b1-8bd0-5f162da40a40"/>
    <ds:schemaRef ds:uri="16fee7de-b9cc-4158-8fb3-09aabbafd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2E2D5-3233-411C-B04F-8CFAD965847D}">
  <ds:schemaRefs>
    <ds:schemaRef ds:uri="http://schemas.microsoft.com/office/2006/metadata/properties"/>
    <ds:schemaRef ds:uri="http://schemas.microsoft.com/office/infopath/2007/PartnerControls"/>
    <ds:schemaRef ds:uri="d55d4f5e-6357-46b1-8bd0-5f162da40a40"/>
  </ds:schemaRefs>
</ds:datastoreItem>
</file>

<file path=customXml/itemProps3.xml><?xml version="1.0" encoding="utf-8"?>
<ds:datastoreItem xmlns:ds="http://schemas.openxmlformats.org/officeDocument/2006/customXml" ds:itemID="{D287B843-8BBD-4FEE-BADE-1D9957CDE2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54F2E5-637B-0049-B3CD-E7EACE16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Modèle Lettre Le Tremplin (1).dotx</Template>
  <TotalTime>4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 Verdeyen</dc:creator>
  <cp:keywords/>
  <cp:lastModifiedBy>Le Tremplin Coop</cp:lastModifiedBy>
  <cp:revision>2</cp:revision>
  <cp:lastPrinted>2015-07-06T09:33:00Z</cp:lastPrinted>
  <dcterms:created xsi:type="dcterms:W3CDTF">2025-04-01T10:41:00Z</dcterms:created>
  <dcterms:modified xsi:type="dcterms:W3CDTF">2025-04-01T10:41:00Z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0x01010034BBBAAB9D46F54E8CC7F63D4DEFBCDE</vt:lpwstr>
  </property>
  <property fmtid="{D5CDD505-2E9C-101B-9397-08002B2CF9AE}" pid="3" name="AuthorIds_UIVersion_512">
    <vt:lpwstr>20</vt:lpwstr>
  </property>
</Properties>
</file>